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thinThickSmallGap" w:sz="24" w:space="0" w:color="365F91"/>
        </w:tblBorders>
        <w:tblLook w:val="00A0"/>
      </w:tblPr>
      <w:tblGrid>
        <w:gridCol w:w="2025"/>
        <w:gridCol w:w="8290"/>
      </w:tblGrid>
      <w:tr w:rsidR="00826C94" w:rsidRPr="007960B3" w:rsidTr="00D84AD1">
        <w:trPr>
          <w:trHeight w:val="2167"/>
          <w:jc w:val="center"/>
        </w:trPr>
        <w:tc>
          <w:tcPr>
            <w:tcW w:w="2025" w:type="dxa"/>
            <w:tcBorders>
              <w:bottom w:val="thinThickSmallGap" w:sz="24" w:space="0" w:color="365F91"/>
            </w:tcBorders>
            <w:vAlign w:val="center"/>
          </w:tcPr>
          <w:p w:rsidR="00826C94" w:rsidRPr="007960B3" w:rsidRDefault="00826C94" w:rsidP="00FB3C83">
            <w:pPr>
              <w:rPr>
                <w:rFonts w:ascii="Century Gothic" w:hAnsi="Century Gothic"/>
              </w:rPr>
            </w:pPr>
            <w:r w:rsidRPr="00844025">
              <w:rPr>
                <w:rFonts w:ascii="Century Gothic" w:hAnsi="Century Gothic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79.5pt">
                  <v:imagedata r:id="rId7" o:title=""/>
                </v:shape>
              </w:pict>
            </w:r>
          </w:p>
        </w:tc>
        <w:tc>
          <w:tcPr>
            <w:tcW w:w="8290" w:type="dxa"/>
            <w:tcBorders>
              <w:bottom w:val="thinThickSmallGap" w:sz="24" w:space="0" w:color="365F91"/>
            </w:tcBorders>
            <w:vAlign w:val="center"/>
          </w:tcPr>
          <w:p w:rsidR="00826C94" w:rsidRPr="007960B3" w:rsidRDefault="00826C94" w:rsidP="00FB3C83">
            <w:pPr>
              <w:jc w:val="center"/>
              <w:rPr>
                <w:rFonts w:ascii="Cambria" w:hAnsi="Cambria"/>
                <w:b/>
                <w:smallCaps/>
                <w:emboss/>
                <w:color w:val="365F91"/>
                <w:w w:val="110"/>
                <w:sz w:val="72"/>
                <w:szCs w:val="72"/>
              </w:rPr>
            </w:pPr>
            <w:r w:rsidRPr="007960B3">
              <w:rPr>
                <w:rFonts w:ascii="Cambria" w:hAnsi="Cambria"/>
                <w:b/>
                <w:smallCaps/>
                <w:emboss/>
                <w:color w:val="365F91"/>
                <w:w w:val="110"/>
                <w:sz w:val="72"/>
                <w:szCs w:val="72"/>
              </w:rPr>
              <w:t>Comune di Magreglio</w:t>
            </w:r>
          </w:p>
          <w:p w:rsidR="00826C94" w:rsidRPr="00BC4101" w:rsidRDefault="00826C94" w:rsidP="00FB3C83">
            <w:pPr>
              <w:jc w:val="center"/>
              <w:rPr>
                <w:rFonts w:ascii="Cambria" w:hAnsi="Cambria"/>
                <w:color w:val="002060"/>
              </w:rPr>
            </w:pPr>
            <w:r w:rsidRPr="007960B3">
              <w:rPr>
                <w:rFonts w:ascii="Cambria" w:hAnsi="Cambria"/>
                <w:color w:val="002060"/>
                <w:w w:val="125"/>
              </w:rPr>
              <w:t xml:space="preserve">Piazza Municipio n°. </w:t>
            </w:r>
            <w:smartTag w:uri="urn:schemas-microsoft-com:office:smarttags" w:element="metricconverter">
              <w:smartTagPr>
                <w:attr w:name="ProductID" w:val="2 C"/>
              </w:smartTagPr>
              <w:r w:rsidRPr="007960B3">
                <w:rPr>
                  <w:rFonts w:ascii="Cambria" w:hAnsi="Cambria"/>
                  <w:color w:val="002060"/>
                  <w:w w:val="125"/>
                </w:rPr>
                <w:t>2 C</w:t>
              </w:r>
            </w:smartTag>
            <w:r w:rsidRPr="007960B3">
              <w:rPr>
                <w:rFonts w:ascii="Cambria" w:hAnsi="Cambria"/>
                <w:color w:val="002060"/>
                <w:w w:val="125"/>
              </w:rPr>
              <w:t>.A.P. 22030 - Magreglio (CO)</w:t>
            </w:r>
            <w:r w:rsidRPr="007960B3">
              <w:rPr>
                <w:rFonts w:ascii="Cambria" w:hAnsi="Cambria"/>
                <w:color w:val="002060"/>
              </w:rPr>
              <w:br/>
            </w:r>
            <w:r w:rsidRPr="00711610">
              <w:rPr>
                <w:rFonts w:ascii="Cambria" w:hAnsi="Cambria"/>
                <w:color w:val="002060"/>
              </w:rPr>
              <w:t>Tel. +39.031.965119 - Fax +39.031.965544 - P. Iva 00571550136 – C.F. 82001830130</w:t>
            </w:r>
          </w:p>
        </w:tc>
      </w:tr>
    </w:tbl>
    <w:p w:rsidR="00826C94" w:rsidRPr="00040355" w:rsidRDefault="00826C94" w:rsidP="006249EC">
      <w:pPr>
        <w:jc w:val="center"/>
        <w:rPr>
          <w:b/>
          <w:sz w:val="24"/>
        </w:rPr>
      </w:pPr>
      <w:r w:rsidRPr="00040355">
        <w:rPr>
          <w:b/>
          <w:sz w:val="24"/>
        </w:rPr>
        <w:t>MODULO SEGNALAZIONE RECLAMO</w:t>
      </w:r>
      <w:r>
        <w:rPr>
          <w:b/>
          <w:sz w:val="24"/>
        </w:rPr>
        <w:t xml:space="preserve"> O DISSERVIZIO TARI</w:t>
      </w:r>
    </w:p>
    <w:p w:rsidR="00826C94" w:rsidRDefault="00826C94" w:rsidP="006249EC">
      <w:pPr>
        <w:autoSpaceDE w:val="0"/>
        <w:autoSpaceDN w:val="0"/>
        <w:adjustRightInd w:val="0"/>
        <w:spacing w:after="0" w:line="240" w:lineRule="auto"/>
        <w:ind w:firstLine="6120"/>
        <w:jc w:val="both"/>
      </w:pPr>
      <w:r>
        <w:t>Al Responsabile dell’area Economico/Finanziaria</w:t>
      </w:r>
    </w:p>
    <w:p w:rsidR="00826C94" w:rsidRDefault="00826C94" w:rsidP="006249EC">
      <w:pPr>
        <w:autoSpaceDE w:val="0"/>
        <w:autoSpaceDN w:val="0"/>
        <w:adjustRightInd w:val="0"/>
        <w:spacing w:after="0" w:line="240" w:lineRule="auto"/>
        <w:ind w:firstLine="6120"/>
        <w:jc w:val="both"/>
      </w:pPr>
      <w:r>
        <w:t xml:space="preserve"> e Tributi del Comune di MAGREGLIO </w:t>
      </w:r>
    </w:p>
    <w:p w:rsidR="00826C94" w:rsidRPr="006249EC" w:rsidRDefault="00826C94" w:rsidP="006249EC">
      <w:pPr>
        <w:autoSpaceDE w:val="0"/>
        <w:autoSpaceDN w:val="0"/>
        <w:adjustRightInd w:val="0"/>
        <w:spacing w:after="0" w:line="240" w:lineRule="auto"/>
        <w:ind w:firstLine="6120"/>
        <w:jc w:val="right"/>
        <w:rPr>
          <w:sz w:val="14"/>
          <w:u w:val="single"/>
        </w:rPr>
      </w:pPr>
      <w:r w:rsidRPr="006249EC">
        <w:rPr>
          <w:u w:val="single"/>
        </w:rPr>
        <w:t>SEDE</w:t>
      </w:r>
    </w:p>
    <w:p w:rsidR="00826C94" w:rsidRDefault="00826C94" w:rsidP="006E0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80" w:after="0" w:line="480" w:lineRule="auto"/>
        <w:jc w:val="both"/>
        <w:rPr>
          <w:sz w:val="10"/>
        </w:rPr>
      </w:pPr>
    </w:p>
    <w:p w:rsidR="00826C94" w:rsidRDefault="00826C94" w:rsidP="00624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80" w:after="0" w:line="360" w:lineRule="auto"/>
        <w:jc w:val="both"/>
      </w:pPr>
      <w:r>
        <w:t>Cognome*____________________________________Nome*_____________________________________</w:t>
      </w:r>
    </w:p>
    <w:p w:rsidR="00826C94" w:rsidRDefault="00826C94" w:rsidP="00624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</w:pPr>
      <w:r>
        <w:t>Indirizzo*____________________________________________________Città*_______________c.a.p.___________</w:t>
      </w:r>
    </w:p>
    <w:p w:rsidR="00826C94" w:rsidRDefault="00826C94" w:rsidP="00624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</w:pPr>
      <w:r>
        <w:t>telefono* _______________________cellulare__________________e-mail___________________________</w:t>
      </w:r>
    </w:p>
    <w:p w:rsidR="00826C94" w:rsidRDefault="00826C94" w:rsidP="00624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</w:pPr>
      <w:r>
        <w:t xml:space="preserve">Desidero ricevere la risposta per: </w:t>
      </w:r>
      <w:r>
        <w:tab/>
      </w:r>
      <w:r w:rsidRPr="006E0E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6E0E7B">
        <w:t>e-mail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6E0E7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t>posta ordinaria</w:t>
      </w:r>
    </w:p>
    <w:p w:rsidR="00826C94" w:rsidRDefault="00826C94" w:rsidP="00624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</w:pPr>
      <w:r>
        <w:t>C.I.*_____________________________________ o C.F.*_________________________________________</w:t>
      </w:r>
    </w:p>
    <w:p w:rsidR="00826C94" w:rsidRPr="006E0E7B" w:rsidRDefault="00826C94" w:rsidP="003D5CD7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0"/>
          <w:szCs w:val="20"/>
        </w:rPr>
      </w:pPr>
      <w:r w:rsidRPr="006E0E7B">
        <w:rPr>
          <w:b/>
          <w:i/>
          <w:sz w:val="20"/>
          <w:szCs w:val="20"/>
        </w:rPr>
        <w:t>I campi contrassegnati da asterisco sono obbligatori. In assenza dei dati richiesti il reclamo non potrà essere accolto.</w:t>
      </w:r>
    </w:p>
    <w:p w:rsidR="00826C94" w:rsidRPr="006E0E7B" w:rsidRDefault="00826C94" w:rsidP="003D5CD7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0"/>
          <w:szCs w:val="20"/>
        </w:rPr>
      </w:pPr>
      <w:r w:rsidRPr="006E0E7B">
        <w:rPr>
          <w:b/>
          <w:i/>
          <w:sz w:val="20"/>
          <w:szCs w:val="20"/>
        </w:rPr>
        <w:t>Ogni modulo è utile per un solo reclamo.</w:t>
      </w:r>
    </w:p>
    <w:p w:rsidR="00826C94" w:rsidRDefault="00826C94" w:rsidP="003D5CD7">
      <w:pPr>
        <w:autoSpaceDE w:val="0"/>
        <w:autoSpaceDN w:val="0"/>
        <w:adjustRightInd w:val="0"/>
        <w:spacing w:after="0" w:line="240" w:lineRule="auto"/>
        <w:jc w:val="both"/>
      </w:pPr>
    </w:p>
    <w:p w:rsidR="00826C94" w:rsidRDefault="00826C94" w:rsidP="004F6510">
      <w:pPr>
        <w:autoSpaceDE w:val="0"/>
        <w:autoSpaceDN w:val="0"/>
        <w:adjustRightInd w:val="0"/>
        <w:spacing w:after="0" w:line="360" w:lineRule="auto"/>
      </w:pPr>
      <w:r>
        <w:rPr>
          <w:b/>
        </w:rPr>
        <w:t xml:space="preserve">Testo del </w:t>
      </w:r>
      <w:r w:rsidRPr="00E34DFB">
        <w:rPr>
          <w:b/>
        </w:rPr>
        <w:t xml:space="preserve">reclamo </w:t>
      </w:r>
      <w:r>
        <w:t>(scrivere in stampatello e con carattere leggibile, grazie):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C94" w:rsidRDefault="00826C94" w:rsidP="003D5CD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826C94" w:rsidRDefault="00826C94" w:rsidP="003D5CD7">
      <w:pPr>
        <w:autoSpaceDE w:val="0"/>
        <w:autoSpaceDN w:val="0"/>
        <w:adjustRightInd w:val="0"/>
        <w:spacing w:after="0" w:line="240" w:lineRule="auto"/>
        <w:jc w:val="both"/>
      </w:pPr>
      <w:r w:rsidRPr="00E34DFB">
        <w:rPr>
          <w:b/>
        </w:rPr>
        <w:t xml:space="preserve">La risposta al reclamo verrà fornita entro </w:t>
      </w:r>
      <w:r>
        <w:rPr>
          <w:b/>
        </w:rPr>
        <w:t>30</w:t>
      </w:r>
      <w:r w:rsidRPr="00E34DFB">
        <w:rPr>
          <w:b/>
        </w:rPr>
        <w:t xml:space="preserve"> giorni dalla data di ricevimento</w:t>
      </w:r>
      <w:r>
        <w:t xml:space="preserve">. </w:t>
      </w:r>
    </w:p>
    <w:p w:rsidR="00826C94" w:rsidRDefault="00826C94" w:rsidP="003D5CD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Come vuole essere contattato: </w:t>
      </w:r>
    </w:p>
    <w:p w:rsidR="00826C94" w:rsidRPr="00E34DFB" w:rsidRDefault="00826C94" w:rsidP="003D5C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t xml:space="preserve">per posta elettronica all’indirizzo e-mail…………………………………………………. </w:t>
      </w:r>
    </w:p>
    <w:p w:rsidR="00826C94" w:rsidRPr="00E34DFB" w:rsidRDefault="00826C94" w:rsidP="003D5C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t xml:space="preserve">via telefono al numero……………………………………………………………………. </w:t>
      </w:r>
    </w:p>
    <w:p w:rsidR="00826C94" w:rsidRPr="00E34DFB" w:rsidRDefault="00826C94" w:rsidP="003D5C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t xml:space="preserve">per posta ordinaria all’indirizzo: via/piazza…………………………………n…………..C.A.P………….località……………… </w:t>
      </w:r>
    </w:p>
    <w:p w:rsidR="00826C94" w:rsidRPr="00E34DFB" w:rsidRDefault="00826C94" w:rsidP="003D5CD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26C94" w:rsidRDefault="00826C94" w:rsidP="003D5CD7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826C94" w:rsidRDefault="00826C94" w:rsidP="003D5CD7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Data ,…………………………………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Firma……………………………………….</w:t>
      </w:r>
    </w:p>
    <w:p w:rsidR="00826C94" w:rsidRDefault="00826C94" w:rsidP="003D5CD7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i/>
          <w:sz w:val="20"/>
        </w:rPr>
      </w:pPr>
    </w:p>
    <w:p w:rsidR="00826C94" w:rsidRPr="00A62606" w:rsidRDefault="00826C94" w:rsidP="00624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  <w:r w:rsidRPr="00040355">
        <w:rPr>
          <w:b/>
          <w:i/>
          <w:sz w:val="20"/>
        </w:rPr>
        <w:t>N.B.:</w:t>
      </w:r>
      <w:r w:rsidRPr="00040355">
        <w:rPr>
          <w:i/>
          <w:sz w:val="20"/>
        </w:rPr>
        <w:t xml:space="preserve"> Allegare fotocopia di un documento valido d’identità in caso di istanza presentata in formato cartaceo, trasmessa per posta o per fax; il documento di riconoscimento non è necessario in caso di istanza firmata digitalmente e trasmessa per via telematica.</w:t>
      </w:r>
    </w:p>
    <w:p w:rsidR="00826C94" w:rsidRPr="00A62606" w:rsidRDefault="00826C94" w:rsidP="003D5CD7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18"/>
        </w:rPr>
      </w:pPr>
    </w:p>
    <w:p w:rsidR="00826C94" w:rsidRPr="00A62606" w:rsidRDefault="00826C94" w:rsidP="00A62606">
      <w:pPr>
        <w:autoSpaceDE w:val="0"/>
        <w:autoSpaceDN w:val="0"/>
        <w:jc w:val="both"/>
        <w:rPr>
          <w:sz w:val="18"/>
        </w:rPr>
      </w:pPr>
      <w:r w:rsidRPr="00040355">
        <w:rPr>
          <w:sz w:val="18"/>
        </w:rPr>
        <w:t>Il Comune di</w:t>
      </w:r>
      <w:r>
        <w:rPr>
          <w:sz w:val="18"/>
        </w:rPr>
        <w:t xml:space="preserve"> Magreglio</w:t>
      </w:r>
      <w:r w:rsidRPr="00040355">
        <w:rPr>
          <w:sz w:val="18"/>
        </w:rPr>
        <w:t xml:space="preserve"> La informa che i Suoi dati vengono raccolti per consentire una risposta al suo reclamo e che gli stessi verranno utilizzati esclusivamente in osservanza</w:t>
      </w:r>
      <w:r>
        <w:rPr>
          <w:sz w:val="18"/>
        </w:rPr>
        <w:t xml:space="preserve"> </w:t>
      </w:r>
      <w:r w:rsidRPr="00A62606">
        <w:rPr>
          <w:sz w:val="18"/>
        </w:rPr>
        <w:t>dell’art.13 del Regolamento (UE) n.679/2016 e dell’art.13 del Decreto legislativo 30 Giugno 2003 n.196 (Codice Privacy).</w:t>
      </w:r>
    </w:p>
    <w:p w:rsidR="00826C94" w:rsidRDefault="00826C94" w:rsidP="006249EC">
      <w:pPr>
        <w:autoSpaceDE w:val="0"/>
        <w:autoSpaceDN w:val="0"/>
        <w:adjustRightInd w:val="0"/>
        <w:spacing w:after="0" w:line="240" w:lineRule="auto"/>
        <w:ind w:left="360"/>
        <w:jc w:val="right"/>
      </w:pPr>
      <w:r>
        <w:t>Grazie per la collaborazione.</w:t>
      </w:r>
    </w:p>
    <w:sectPr w:rsidR="00826C94" w:rsidSect="00E73FD0">
      <w:footerReference w:type="default" r:id="rId8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94" w:rsidRDefault="00826C94" w:rsidP="003D5CD7">
      <w:pPr>
        <w:spacing w:after="0" w:line="240" w:lineRule="auto"/>
      </w:pPr>
      <w:r>
        <w:separator/>
      </w:r>
    </w:p>
  </w:endnote>
  <w:endnote w:type="continuationSeparator" w:id="0">
    <w:p w:rsidR="00826C94" w:rsidRDefault="00826C94" w:rsidP="003D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94" w:rsidRDefault="00826C94" w:rsidP="00E73FD0">
    <w:pPr>
      <w:autoSpaceDE w:val="0"/>
      <w:autoSpaceDN w:val="0"/>
      <w:adjustRightInd w:val="0"/>
      <w:spacing w:after="0" w:line="240" w:lineRule="auto"/>
      <w:jc w:val="both"/>
      <w:rPr>
        <w:rFonts w:ascii="Calibri Light" w:hAnsi="Calibri Light"/>
      </w:rPr>
    </w:pPr>
    <w:r>
      <w:rPr>
        <w:rFonts w:ascii="Calibri Light" w:hAnsi="Calibri Light"/>
      </w:rPr>
      <w:t>Modulo di reclamo del Comune di Magreglio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94" w:rsidRDefault="00826C94" w:rsidP="003D5CD7">
      <w:pPr>
        <w:spacing w:after="0" w:line="240" w:lineRule="auto"/>
      </w:pPr>
      <w:r>
        <w:separator/>
      </w:r>
    </w:p>
  </w:footnote>
  <w:footnote w:type="continuationSeparator" w:id="0">
    <w:p w:rsidR="00826C94" w:rsidRDefault="00826C94" w:rsidP="003D5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1E39"/>
    <w:multiLevelType w:val="hybridMultilevel"/>
    <w:tmpl w:val="6978847A"/>
    <w:lvl w:ilvl="0" w:tplc="8318B0E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CD7"/>
    <w:rsid w:val="00040355"/>
    <w:rsid w:val="0008479A"/>
    <w:rsid w:val="000E36B1"/>
    <w:rsid w:val="001C7C84"/>
    <w:rsid w:val="001E7738"/>
    <w:rsid w:val="0022616D"/>
    <w:rsid w:val="002275A3"/>
    <w:rsid w:val="00353DA5"/>
    <w:rsid w:val="00370E16"/>
    <w:rsid w:val="003D5CD7"/>
    <w:rsid w:val="004F6510"/>
    <w:rsid w:val="005778D4"/>
    <w:rsid w:val="005A699F"/>
    <w:rsid w:val="006249EC"/>
    <w:rsid w:val="006E0E7B"/>
    <w:rsid w:val="00711610"/>
    <w:rsid w:val="007960B3"/>
    <w:rsid w:val="00826C94"/>
    <w:rsid w:val="00844025"/>
    <w:rsid w:val="00870FEA"/>
    <w:rsid w:val="008D03F9"/>
    <w:rsid w:val="00975BF1"/>
    <w:rsid w:val="009C3178"/>
    <w:rsid w:val="00A62606"/>
    <w:rsid w:val="00AF05A9"/>
    <w:rsid w:val="00BB5EEF"/>
    <w:rsid w:val="00BC4101"/>
    <w:rsid w:val="00D0614E"/>
    <w:rsid w:val="00D729A8"/>
    <w:rsid w:val="00D84AD1"/>
    <w:rsid w:val="00E34DFB"/>
    <w:rsid w:val="00E73FD0"/>
    <w:rsid w:val="00F27063"/>
    <w:rsid w:val="00FB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D7"/>
    <w:pPr>
      <w:spacing w:after="160" w:line="259" w:lineRule="auto"/>
    </w:pPr>
    <w:rPr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260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32"/>
      <w:szCs w:val="24"/>
      <w:lang w:eastAsia="it-I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2606"/>
    <w:pPr>
      <w:keepNext/>
      <w:tabs>
        <w:tab w:val="left" w:pos="851"/>
        <w:tab w:val="left" w:pos="5387"/>
      </w:tabs>
      <w:spacing w:after="0" w:line="240" w:lineRule="auto"/>
      <w:ind w:firstLine="4860"/>
      <w:outlineLvl w:val="8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62606"/>
    <w:rPr>
      <w:rFonts w:ascii="Times New Roman" w:hAnsi="Times New Roman" w:cs="Times New Roman"/>
      <w:b/>
      <w:sz w:val="24"/>
      <w:szCs w:val="24"/>
      <w:lang w:eastAsia="it-IT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62606"/>
    <w:rPr>
      <w:rFonts w:ascii="Tahoma" w:hAnsi="Tahoma" w:cs="Tahoma"/>
      <w:b/>
      <w:bCs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3D5C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D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5C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D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5CD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374</Words>
  <Characters>2132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Gugliotta</dc:creator>
  <cp:keywords/>
  <dc:description/>
  <cp:lastModifiedBy>Administrator</cp:lastModifiedBy>
  <cp:revision>4</cp:revision>
  <dcterms:created xsi:type="dcterms:W3CDTF">2020-02-12T14:53:00Z</dcterms:created>
  <dcterms:modified xsi:type="dcterms:W3CDTF">2020-11-11T07:53:00Z</dcterms:modified>
</cp:coreProperties>
</file>